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BA" w:rsidRDefault="000D53BA">
      <w:pPr>
        <w:spacing w:after="200" w:line="276" w:lineRule="auto"/>
        <w:jc w:val="center"/>
        <w:rPr>
          <w:rFonts w:cs="Calibri"/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18pt;width:99pt;height:83.55pt;z-index:-251658240">
            <v:imagedata r:id="rId5" o:title=""/>
          </v:shape>
        </w:pict>
      </w:r>
    </w:p>
    <w:p w:rsidR="000D53BA" w:rsidRDefault="000D53BA">
      <w:pPr>
        <w:spacing w:after="200" w:line="276" w:lineRule="auto"/>
        <w:jc w:val="center"/>
        <w:rPr>
          <w:rFonts w:cs="Calibri"/>
          <w:b/>
          <w:sz w:val="40"/>
        </w:rPr>
      </w:pPr>
    </w:p>
    <w:p w:rsidR="000D53BA" w:rsidRDefault="000D53BA">
      <w:pPr>
        <w:spacing w:after="200" w:line="276" w:lineRule="auto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29. MISTRZOSTWA ŚWIATA w BIEGACH GÓRSKICH</w:t>
      </w:r>
    </w:p>
    <w:p w:rsidR="000D53BA" w:rsidRPr="00B945E8" w:rsidRDefault="000D53BA" w:rsidP="00B945E8">
      <w:pPr>
        <w:spacing w:after="200" w:line="276" w:lineRule="auto"/>
        <w:jc w:val="center"/>
        <w:rPr>
          <w:rFonts w:cs="Calibri"/>
          <w:b/>
          <w:color w:val="FF0000"/>
          <w:sz w:val="24"/>
          <w:szCs w:val="24"/>
        </w:rPr>
      </w:pPr>
      <w:r w:rsidRPr="003D0245">
        <w:rPr>
          <w:rFonts w:cs="Calibri"/>
          <w:b/>
          <w:sz w:val="24"/>
          <w:szCs w:val="24"/>
        </w:rPr>
        <w:t xml:space="preserve">Chcę wziąć udział w </w:t>
      </w:r>
      <w:r>
        <w:rPr>
          <w:rFonts w:cs="Calibri"/>
          <w:b/>
          <w:sz w:val="24"/>
          <w:szCs w:val="24"/>
        </w:rPr>
        <w:t xml:space="preserve">wolontariacie przy </w:t>
      </w:r>
      <w:r w:rsidRPr="003D0245">
        <w:rPr>
          <w:rFonts w:cs="Calibri"/>
          <w:b/>
          <w:sz w:val="24"/>
          <w:szCs w:val="24"/>
        </w:rPr>
        <w:t>organizacji imprezy sportowej w: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color w:val="FF0000"/>
          <w:sz w:val="24"/>
          <w:szCs w:val="24"/>
        </w:rPr>
        <w:t>Krynicy-Zdrój,</w:t>
      </w:r>
      <w:r w:rsidRPr="003D0245">
        <w:rPr>
          <w:rFonts w:cs="Calibri"/>
          <w:color w:val="FF0000"/>
          <w:sz w:val="24"/>
          <w:szCs w:val="24"/>
        </w:rPr>
        <w:t xml:space="preserve"> </w:t>
      </w:r>
      <w:r w:rsidRPr="00B945E8">
        <w:rPr>
          <w:rFonts w:cs="Calibri"/>
          <w:b/>
          <w:color w:val="FF0000"/>
          <w:sz w:val="24"/>
          <w:szCs w:val="24"/>
        </w:rPr>
        <w:t>5-</w:t>
      </w:r>
      <w:r>
        <w:rPr>
          <w:rFonts w:cs="Calibri"/>
          <w:b/>
          <w:color w:val="FF0000"/>
          <w:sz w:val="24"/>
          <w:szCs w:val="24"/>
        </w:rPr>
        <w:t>8</w:t>
      </w:r>
      <w:r w:rsidRPr="009955B0">
        <w:rPr>
          <w:rFonts w:cs="Calibri"/>
          <w:b/>
          <w:color w:val="FF0000"/>
          <w:sz w:val="24"/>
          <w:szCs w:val="24"/>
        </w:rPr>
        <w:t xml:space="preserve"> września</w:t>
      </w:r>
    </w:p>
    <w:p w:rsidR="000D53BA" w:rsidRDefault="000D53BA">
      <w:pPr>
        <w:spacing w:after="200" w:line="276" w:lineRule="auto"/>
        <w:rPr>
          <w:rFonts w:cs="Calibri"/>
        </w:rPr>
      </w:pPr>
      <w:r>
        <w:rPr>
          <w:rFonts w:cs="Calibri"/>
          <w:b/>
        </w:rPr>
        <w:t>Imię i nazwisko</w:t>
      </w:r>
      <w:r>
        <w:rPr>
          <w:rFonts w:cs="Calibri"/>
        </w:rPr>
        <w:t xml:space="preserve">: </w:t>
      </w:r>
      <w:bookmarkStart w:id="0" w:name="Tekst1"/>
      <w:r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0"/>
    </w:p>
    <w:p w:rsidR="000D53BA" w:rsidRDefault="000D53BA">
      <w:pPr>
        <w:spacing w:after="200" w:line="276" w:lineRule="auto"/>
        <w:rPr>
          <w:rFonts w:cs="Calibri"/>
        </w:rPr>
      </w:pPr>
      <w:r>
        <w:rPr>
          <w:rFonts w:cs="Calibri"/>
          <w:b/>
        </w:rPr>
        <w:t>Numer komórkowy (używany podczas wolontariatu)</w:t>
      </w:r>
      <w:r>
        <w:rPr>
          <w:rFonts w:cs="Calibri"/>
        </w:rPr>
        <w:t xml:space="preserve">:  </w:t>
      </w:r>
      <w:bookmarkStart w:id="1" w:name="Tekst2"/>
      <w:r>
        <w:rPr>
          <w:rFonts w:cs="Calibr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1"/>
    </w:p>
    <w:p w:rsidR="000D53BA" w:rsidRDefault="000D53BA">
      <w:pPr>
        <w:spacing w:after="200" w:line="276" w:lineRule="auto"/>
        <w:rPr>
          <w:rFonts w:cs="Calibri"/>
        </w:rPr>
      </w:pPr>
      <w:r>
        <w:rPr>
          <w:rFonts w:cs="Calibri"/>
          <w:b/>
        </w:rPr>
        <w:t>Adres</w:t>
      </w:r>
      <w:r w:rsidRPr="00D440F9">
        <w:rPr>
          <w:rFonts w:cs="Calibri"/>
          <w:b/>
        </w:rPr>
        <w:t>:</w:t>
      </w:r>
      <w:r>
        <w:rPr>
          <w:rFonts w:cs="Calibri"/>
        </w:rPr>
        <w:t xml:space="preserve"> </w:t>
      </w:r>
      <w:bookmarkStart w:id="2" w:name="Tekst3"/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2"/>
    </w:p>
    <w:p w:rsidR="000D53BA" w:rsidRDefault="000D53BA">
      <w:pPr>
        <w:spacing w:after="200" w:line="276" w:lineRule="auto"/>
        <w:rPr>
          <w:rFonts w:cs="Calibri"/>
        </w:rPr>
      </w:pPr>
      <w:r>
        <w:rPr>
          <w:rFonts w:cs="Calibri"/>
          <w:b/>
        </w:rPr>
        <w:t>Data urodzenia</w:t>
      </w:r>
      <w:r>
        <w:rPr>
          <w:rFonts w:cs="Calibri"/>
        </w:rPr>
        <w:t xml:space="preserve">: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0D53BA" w:rsidRPr="00D440F9" w:rsidRDefault="000D53BA">
      <w:pPr>
        <w:spacing w:after="200" w:line="276" w:lineRule="auto"/>
        <w:rPr>
          <w:rFonts w:cs="Calibri"/>
          <w:i/>
          <w:sz w:val="20"/>
          <w:szCs w:val="20"/>
        </w:rPr>
      </w:pPr>
      <w:r>
        <w:rPr>
          <w:rFonts w:cs="Calibri"/>
          <w:b/>
        </w:rPr>
        <w:t xml:space="preserve">Wiek: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D440F9">
        <w:rPr>
          <w:rFonts w:cs="Calibri"/>
          <w:color w:val="FF0000"/>
          <w:sz w:val="20"/>
          <w:szCs w:val="20"/>
        </w:rPr>
        <w:t>Jeżeli nie masz ukończonych 18 lat</w:t>
      </w:r>
      <w:r w:rsidRPr="00D440F9">
        <w:rPr>
          <w:rFonts w:cs="Calibri"/>
          <w:sz w:val="20"/>
          <w:szCs w:val="20"/>
        </w:rPr>
        <w:t>, do formularza dołącz podpisane przez rodziców, zeskanowane zaświadczenie o treści „</w:t>
      </w:r>
      <w:r w:rsidRPr="00D440F9">
        <w:rPr>
          <w:rFonts w:cs="Calibri"/>
          <w:i/>
          <w:sz w:val="20"/>
          <w:szCs w:val="20"/>
        </w:rPr>
        <w:t xml:space="preserve">Wyrażam zgodę, aby moja córka/mój syn wzięła udział w wolontariacie Festiwalu Biegowego/Mistrzostw Świata w Biegach Górskich dn. </w:t>
      </w:r>
      <w:r>
        <w:rPr>
          <w:rFonts w:cs="Calibri"/>
          <w:i/>
          <w:sz w:val="20"/>
          <w:szCs w:val="20"/>
        </w:rPr>
        <w:t>5</w:t>
      </w:r>
      <w:r w:rsidRPr="00D440F9">
        <w:rPr>
          <w:rFonts w:cs="Calibri"/>
          <w:i/>
          <w:sz w:val="20"/>
          <w:szCs w:val="20"/>
        </w:rPr>
        <w:t>-</w:t>
      </w:r>
      <w:r>
        <w:rPr>
          <w:rFonts w:cs="Calibri"/>
          <w:i/>
          <w:sz w:val="20"/>
          <w:szCs w:val="20"/>
        </w:rPr>
        <w:t>8</w:t>
      </w:r>
      <w:r w:rsidRPr="00D440F9">
        <w:rPr>
          <w:rFonts w:cs="Calibri"/>
          <w:i/>
          <w:sz w:val="20"/>
          <w:szCs w:val="20"/>
        </w:rPr>
        <w:t xml:space="preserve"> września.”</w:t>
      </w:r>
    </w:p>
    <w:p w:rsidR="000D53BA" w:rsidRDefault="000D53BA">
      <w:pPr>
        <w:spacing w:after="200" w:line="276" w:lineRule="auto"/>
        <w:rPr>
          <w:rFonts w:cs="Calibri"/>
        </w:rPr>
      </w:pPr>
      <w:r w:rsidRPr="00D440F9">
        <w:rPr>
          <w:rFonts w:cs="Calibri"/>
          <w:b/>
        </w:rPr>
        <w:t>Adres korespondencyjny:</w:t>
      </w:r>
      <w:r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0D53BA" w:rsidRDefault="000D53BA">
      <w:pPr>
        <w:spacing w:after="200" w:line="276" w:lineRule="auto"/>
        <w:rPr>
          <w:rFonts w:cs="Calibri"/>
        </w:rPr>
      </w:pPr>
      <w:r w:rsidRPr="00D440F9">
        <w:rPr>
          <w:rFonts w:cs="Calibri"/>
          <w:b/>
        </w:rPr>
        <w:t>Szkoła/uczelnia/zawód:</w:t>
      </w:r>
      <w:r>
        <w:rPr>
          <w:rFonts w:cs="Calibri"/>
        </w:rPr>
        <w:t xml:space="preserve"> 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bookmarkStart w:id="3" w:name="Wybór1"/>
    <w:p w:rsidR="000D53BA" w:rsidRDefault="000D53BA" w:rsidP="009955B0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3"/>
      <w:r>
        <w:rPr>
          <w:rFonts w:cs="Calibri"/>
          <w:b/>
        </w:rPr>
        <w:t xml:space="preserve">   Chcę otrzymać zaświadczenie o uczestnictwie w wolontariacie.</w:t>
      </w:r>
    </w:p>
    <w:bookmarkStart w:id="4" w:name="Wybór2"/>
    <w:p w:rsidR="000D53BA" w:rsidRDefault="000D53BA" w:rsidP="006C3983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4"/>
      <w:r>
        <w:rPr>
          <w:rFonts w:cs="Calibri"/>
          <w:b/>
        </w:rPr>
        <w:t xml:space="preserve">   Potrzebuję nocleg podczas wolontariatu.</w:t>
      </w:r>
    </w:p>
    <w:p w:rsidR="000D53BA" w:rsidRPr="006C3983" w:rsidRDefault="000D53BA" w:rsidP="006C3983"/>
    <w:p w:rsidR="000D53BA" w:rsidRDefault="000D53BA" w:rsidP="008F52F5">
      <w:pPr>
        <w:numPr>
          <w:ilvl w:val="0"/>
          <w:numId w:val="8"/>
        </w:num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t xml:space="preserve">Znajomość języka angielskiego: </w:t>
      </w:r>
      <w:r>
        <w:rPr>
          <w:rFonts w:cs="Calibri"/>
          <w:b/>
        </w:rPr>
        <w:tab/>
        <w:t xml:space="preserve">A1-A2 </w:t>
      </w:r>
      <w:bookmarkStart w:id="5" w:name="Wybór5"/>
      <w:r>
        <w:rPr>
          <w:rFonts w:cs="Calibri"/>
          <w:b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5"/>
      <w:r>
        <w:rPr>
          <w:rFonts w:cs="Calibri"/>
          <w:b/>
        </w:rPr>
        <w:tab/>
        <w:t xml:space="preserve">B1-B2 </w:t>
      </w:r>
      <w:bookmarkStart w:id="6" w:name="Wybór6"/>
      <w:r>
        <w:rPr>
          <w:rFonts w:cs="Calibri"/>
          <w:b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6"/>
      <w:r>
        <w:rPr>
          <w:rFonts w:cs="Calibri"/>
          <w:b/>
        </w:rPr>
        <w:tab/>
        <w:t xml:space="preserve">biegła </w:t>
      </w:r>
      <w:bookmarkStart w:id="7" w:name="Wybór7"/>
      <w:r>
        <w:rPr>
          <w:rFonts w:cs="Calibr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7"/>
    </w:p>
    <w:p w:rsidR="000D53BA" w:rsidRPr="005B3337" w:rsidRDefault="000D53BA" w:rsidP="005B3337">
      <w:pPr>
        <w:numPr>
          <w:ilvl w:val="0"/>
          <w:numId w:val="8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Calibri"/>
          <w:b/>
        </w:rPr>
        <w:t xml:space="preserve">Znajomość innych języków obcych (jakich na jakim poziomie): </w:t>
      </w:r>
      <w:bookmarkStart w:id="8" w:name="Tekst4"/>
      <w:r>
        <w:rPr>
          <w:rFonts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cs="Calibri"/>
          <w:b/>
        </w:rPr>
        <w:instrText xml:space="preserve"> FORMTEXT </w:instrText>
      </w:r>
      <w:r>
        <w:rPr>
          <w:rFonts w:cs="Calibri"/>
          <w:b/>
        </w:rPr>
      </w:r>
      <w:r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</w:rPr>
        <w:fldChar w:fldCharType="end"/>
      </w:r>
      <w:bookmarkEnd w:id="8"/>
      <w:r>
        <w:rPr>
          <w:rFonts w:cs="Calibri"/>
          <w:b/>
        </w:rPr>
        <w:t xml:space="preserve"> </w:t>
      </w:r>
      <w:r w:rsidRPr="005B3337">
        <w:rPr>
          <w:rFonts w:cs="Arial"/>
          <w:sz w:val="20"/>
          <w:szCs w:val="20"/>
        </w:rPr>
        <w:t>W zawodach będą uczestniczyły delegacje z krajów świata: Albania, Armenia, Australia, Austria, Belgia, Białoruś, Bułgaria, Czechy, Indie, Irlandia, Izrael, Japonia, Kanada, Macedonia, Malta, Meksyk, Monako, Niemcy, Nowa Zelandia, Polska, Portugalia, Republika Południowej Afryki, Rosja, Rumunia, San Marino, Słowenia, Szwajcaria, Turcja, Uganda, Ukraina, USA, Wenezuela, Węgry, Wielka Brytania, Włochy.</w:t>
      </w:r>
    </w:p>
    <w:p w:rsidR="000D53BA" w:rsidRPr="00B12022" w:rsidRDefault="000D53BA" w:rsidP="00B12022"/>
    <w:p w:rsidR="000D53BA" w:rsidRPr="008F52F5" w:rsidRDefault="000D53BA" w:rsidP="008F52F5">
      <w:pPr>
        <w:numPr>
          <w:ilvl w:val="0"/>
          <w:numId w:val="8"/>
        </w:numPr>
        <w:spacing w:after="200" w:line="276" w:lineRule="auto"/>
        <w:rPr>
          <w:rFonts w:cs="Calibri"/>
        </w:rPr>
      </w:pPr>
      <w:r>
        <w:rPr>
          <w:rFonts w:cs="Calibri"/>
          <w:b/>
        </w:rPr>
        <w:t>Moje d</w:t>
      </w:r>
      <w:r w:rsidRPr="00D440F9">
        <w:rPr>
          <w:rFonts w:cs="Calibri"/>
          <w:b/>
        </w:rPr>
        <w:t>oświadczenie organizacyjne:</w:t>
      </w:r>
      <w:r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0D53BA" w:rsidRDefault="000D53BA" w:rsidP="009955B0">
      <w:pPr>
        <w:numPr>
          <w:ilvl w:val="0"/>
          <w:numId w:val="3"/>
        </w:numPr>
        <w:spacing w:after="200" w:line="276" w:lineRule="auto"/>
        <w:rPr>
          <w:rFonts w:cs="Calibri"/>
        </w:rPr>
      </w:pPr>
      <w:r>
        <w:rPr>
          <w:rFonts w:cs="Calibri"/>
          <w:b/>
        </w:rPr>
        <w:t>Moje</w:t>
      </w:r>
      <w:r w:rsidRPr="00D440F9">
        <w:rPr>
          <w:rFonts w:cs="Calibri"/>
          <w:b/>
        </w:rPr>
        <w:t xml:space="preserve"> pozytywne cechy </w:t>
      </w:r>
      <w:r>
        <w:rPr>
          <w:rFonts w:cs="Calibri"/>
          <w:b/>
        </w:rPr>
        <w:t xml:space="preserve">charakteru </w:t>
      </w:r>
      <w:r w:rsidRPr="00D440F9">
        <w:rPr>
          <w:rFonts w:cs="Calibri"/>
          <w:b/>
        </w:rPr>
        <w:t>oraz umiejętności, które przydadzą się podczas wolontariatu:</w:t>
      </w:r>
      <w:r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:rsidR="000D53BA" w:rsidRPr="00B12022" w:rsidRDefault="000D53BA" w:rsidP="00B12022"/>
    <w:p w:rsidR="000D53BA" w:rsidRDefault="000D53BA" w:rsidP="009955B0">
      <w:pPr>
        <w:numPr>
          <w:ilvl w:val="0"/>
          <w:numId w:val="7"/>
        </w:numPr>
        <w:spacing w:after="200" w:line="276" w:lineRule="auto"/>
        <w:rPr>
          <w:rFonts w:cs="Calibri"/>
          <w:b/>
        </w:rPr>
      </w:pPr>
      <w:r w:rsidRPr="009955B0">
        <w:rPr>
          <w:rFonts w:cs="Calibri"/>
          <w:b/>
        </w:rPr>
        <w:t>Preferowane przeze mnie miejsce pracy:</w:t>
      </w:r>
    </w:p>
    <w:p w:rsidR="000D53BA" w:rsidRDefault="000D53BA" w:rsidP="00D440F9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tab/>
      </w:r>
      <w:bookmarkStart w:id="9" w:name="Wybór3"/>
      <w:r>
        <w:rPr>
          <w:rFonts w:cs="Calibri"/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9"/>
      <w:r>
        <w:rPr>
          <w:rFonts w:cs="Calibri"/>
          <w:b/>
        </w:rPr>
        <w:t xml:space="preserve">  statyczne, np. biuro zawodów - nie lubię biegania i akcji, lepiej działam w pracach umysłowych.</w:t>
      </w:r>
    </w:p>
    <w:p w:rsidR="000D53BA" w:rsidRDefault="000D53BA" w:rsidP="00D440F9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tab/>
      </w:r>
      <w:bookmarkStart w:id="10" w:name="Wybór4"/>
      <w:r>
        <w:rPr>
          <w:rFonts w:cs="Calibri"/>
          <w:b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b/>
        </w:rPr>
        <w:instrText xml:space="preserve"> FORMCHECKBOX </w:instrText>
      </w:r>
      <w:r>
        <w:rPr>
          <w:rFonts w:cs="Calibri"/>
          <w:b/>
        </w:rPr>
      </w:r>
      <w:r>
        <w:rPr>
          <w:rFonts w:cs="Calibri"/>
          <w:b/>
        </w:rPr>
        <w:fldChar w:fldCharType="end"/>
      </w:r>
      <w:bookmarkEnd w:id="10"/>
      <w:r>
        <w:rPr>
          <w:rFonts w:cs="Calibri"/>
          <w:b/>
        </w:rPr>
        <w:t xml:space="preserve">  aktywne, np. strefa meta/start - lubię akcję, szybkie działanie, lepiej działam w pracach fizycznych. </w:t>
      </w:r>
    </w:p>
    <w:bookmarkStart w:id="11" w:name="Wybór8"/>
    <w:p w:rsidR="000D53BA" w:rsidRPr="006C56D8" w:rsidRDefault="000D53BA" w:rsidP="009279F4">
      <w:pPr>
        <w:spacing w:after="200" w:line="276" w:lineRule="auto"/>
        <w:ind w:firstLine="708"/>
        <w:rPr>
          <w:rFonts w:cs="Calibri"/>
        </w:rPr>
      </w:pPr>
      <w:r>
        <w:rPr>
          <w:rFonts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end"/>
      </w:r>
      <w:bookmarkEnd w:id="11"/>
      <w:r>
        <w:rPr>
          <w:rFonts w:cs="Calibri"/>
        </w:rPr>
        <w:t xml:space="preserve">  </w:t>
      </w:r>
      <w:r w:rsidRPr="006C56D8">
        <w:rPr>
          <w:rFonts w:cs="Calibri"/>
          <w:b/>
        </w:rPr>
        <w:t>Oświadczam, iż znajduję się w stanie zdrowia pozwalającym na podjęcie wolontariatu.</w:t>
      </w:r>
      <w:r>
        <w:rPr>
          <w:rFonts w:cs="Calibri"/>
        </w:rPr>
        <w:t xml:space="preserve"> </w:t>
      </w:r>
    </w:p>
    <w:p w:rsidR="000D53BA" w:rsidRPr="00B12022" w:rsidRDefault="000D53BA" w:rsidP="00B12022"/>
    <w:p w:rsidR="000D53BA" w:rsidRDefault="000D53BA" w:rsidP="00D020DE">
      <w:pPr>
        <w:spacing w:after="200" w:line="276" w:lineRule="auto"/>
        <w:ind w:firstLine="708"/>
        <w:rPr>
          <w:rFonts w:cs="Calibri"/>
          <w:color w:val="FF0000"/>
        </w:rPr>
      </w:pPr>
      <w:r w:rsidRPr="00D020DE">
        <w:rPr>
          <w:rFonts w:cs="Calibri"/>
          <w:b/>
        </w:rPr>
        <w:t>UWAGI</w:t>
      </w:r>
      <w:r w:rsidRPr="00D020DE">
        <w:rPr>
          <w:rFonts w:cs="Calibri"/>
        </w:rPr>
        <w:t>:</w:t>
      </w:r>
      <w:r>
        <w:rPr>
          <w:rFonts w:cs="Calibri"/>
          <w:color w:val="FF0000"/>
        </w:rPr>
        <w:t xml:space="preserve"> </w:t>
      </w:r>
      <w:bookmarkStart w:id="12" w:name="Tekst5"/>
      <w:r>
        <w:rPr>
          <w:rFonts w:cs="Calibri"/>
          <w:color w:val="FF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cs="Calibri"/>
          <w:color w:val="FF0000"/>
        </w:rPr>
        <w:instrText xml:space="preserve"> FORMTEXT </w:instrText>
      </w:r>
      <w:r>
        <w:rPr>
          <w:rFonts w:cs="Calibri"/>
          <w:color w:val="FF0000"/>
        </w:rPr>
      </w:r>
      <w:r>
        <w:rPr>
          <w:rFonts w:cs="Calibri"/>
          <w:color w:val="FF0000"/>
        </w:rPr>
        <w:fldChar w:fldCharType="separate"/>
      </w:r>
      <w:r>
        <w:rPr>
          <w:rFonts w:cs="Calibri"/>
          <w:noProof/>
          <w:color w:val="FF0000"/>
        </w:rPr>
        <w:t> </w:t>
      </w:r>
      <w:r>
        <w:rPr>
          <w:rFonts w:cs="Calibri"/>
          <w:noProof/>
          <w:color w:val="FF0000"/>
        </w:rPr>
        <w:t> </w:t>
      </w:r>
      <w:r>
        <w:rPr>
          <w:rFonts w:cs="Calibri"/>
          <w:noProof/>
          <w:color w:val="FF0000"/>
        </w:rPr>
        <w:t> </w:t>
      </w:r>
      <w:r>
        <w:rPr>
          <w:rFonts w:cs="Calibri"/>
          <w:noProof/>
          <w:color w:val="FF0000"/>
        </w:rPr>
        <w:t> </w:t>
      </w:r>
      <w:r>
        <w:rPr>
          <w:rFonts w:cs="Calibri"/>
          <w:noProof/>
          <w:color w:val="FF0000"/>
        </w:rPr>
        <w:t> </w:t>
      </w:r>
      <w:r>
        <w:rPr>
          <w:rFonts w:cs="Calibri"/>
          <w:color w:val="FF0000"/>
        </w:rPr>
        <w:fldChar w:fldCharType="end"/>
      </w:r>
      <w:bookmarkEnd w:id="12"/>
    </w:p>
    <w:p w:rsidR="000D53BA" w:rsidRDefault="000D53BA" w:rsidP="00F5346D">
      <w:pPr>
        <w:spacing w:after="200" w:line="276" w:lineRule="auto"/>
        <w:jc w:val="center"/>
        <w:rPr>
          <w:rFonts w:cs="Calibri"/>
          <w:b/>
        </w:rPr>
      </w:pPr>
    </w:p>
    <w:p w:rsidR="000D53BA" w:rsidRPr="00F5346D" w:rsidRDefault="000D53BA" w:rsidP="00F5346D">
      <w:pPr>
        <w:spacing w:after="200" w:line="276" w:lineRule="auto"/>
        <w:jc w:val="center"/>
        <w:rPr>
          <w:rFonts w:cs="Calibri"/>
          <w:b/>
        </w:rPr>
      </w:pPr>
      <w:r w:rsidRPr="00F5346D">
        <w:rPr>
          <w:rFonts w:cs="Calibri"/>
          <w:b/>
        </w:rPr>
        <w:t>SZCZEGÓŁY ORGANIZACYJNE WOLONTARIATU</w:t>
      </w:r>
    </w:p>
    <w:tbl>
      <w:tblPr>
        <w:tblW w:w="9260" w:type="dxa"/>
        <w:jc w:val="center"/>
        <w:tblInd w:w="531" w:type="dxa"/>
        <w:tblCellMar>
          <w:left w:w="10" w:type="dxa"/>
          <w:right w:w="10" w:type="dxa"/>
        </w:tblCellMar>
        <w:tblLook w:val="0000"/>
      </w:tblPr>
      <w:tblGrid>
        <w:gridCol w:w="1880"/>
        <w:gridCol w:w="7380"/>
      </w:tblGrid>
      <w:tr w:rsidR="000D53BA" w:rsidRPr="00D020DE" w:rsidTr="005B3337">
        <w:trPr>
          <w:trHeight w:val="30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 xml:space="preserve">Gdzie 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Krynica-Zdrój</w:t>
            </w:r>
          </w:p>
          <w:p w:rsidR="000D53BA" w:rsidRPr="00B945E8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zakwaterowania: </w:t>
            </w:r>
            <w:r w:rsidRPr="00B945E8">
              <w:rPr>
                <w:sz w:val="20"/>
                <w:szCs w:val="20"/>
              </w:rPr>
              <w:t>Hotel Gościniec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6" w:history="1">
              <w:r w:rsidRPr="00003066">
                <w:rPr>
                  <w:rStyle w:val="Hyperlink"/>
                  <w:sz w:val="20"/>
                  <w:szCs w:val="20"/>
                </w:rPr>
                <w:t>www.gosciniec.eu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D53BA" w:rsidRPr="00D020DE" w:rsidTr="005B3337">
        <w:trPr>
          <w:trHeight w:val="300"/>
          <w:jc w:val="center"/>
        </w:trPr>
        <w:tc>
          <w:tcPr>
            <w:tcW w:w="18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Kiedy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4-9 września 2013 r.</w:t>
            </w:r>
          </w:p>
          <w:p w:rsidR="000D53BA" w:rsidRPr="00F5346D" w:rsidRDefault="000D53BA" w:rsidP="00687006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września:</w:t>
            </w:r>
            <w:r>
              <w:rPr>
                <w:b/>
                <w:sz w:val="20"/>
                <w:szCs w:val="20"/>
              </w:rPr>
              <w:br/>
            </w:r>
            <w:r w:rsidRPr="00B945E8">
              <w:rPr>
                <w:sz w:val="20"/>
                <w:szCs w:val="20"/>
              </w:rPr>
              <w:t xml:space="preserve">- przyjazd i zakwaterowanie </w:t>
            </w:r>
            <w:r>
              <w:rPr>
                <w:sz w:val="20"/>
                <w:szCs w:val="20"/>
              </w:rPr>
              <w:t xml:space="preserve">wolontariuszy </w:t>
            </w:r>
            <w:r w:rsidRPr="00B945E8">
              <w:rPr>
                <w:sz w:val="20"/>
                <w:szCs w:val="20"/>
              </w:rPr>
              <w:t>od godz. 14,</w:t>
            </w:r>
            <w:r w:rsidRPr="00B945E8">
              <w:rPr>
                <w:sz w:val="20"/>
                <w:szCs w:val="20"/>
              </w:rPr>
              <w:br/>
              <w:t>- szkolenie informacyjne, zapoznanie koordynatorów godz. 19.00</w:t>
            </w:r>
            <w:r>
              <w:rPr>
                <w:sz w:val="20"/>
                <w:szCs w:val="20"/>
              </w:rPr>
              <w:br/>
            </w:r>
            <w:r w:rsidRPr="00F5346D">
              <w:rPr>
                <w:b/>
                <w:sz w:val="20"/>
                <w:szCs w:val="20"/>
              </w:rPr>
              <w:t>5 września:</w:t>
            </w:r>
            <w:r>
              <w:rPr>
                <w:sz w:val="20"/>
                <w:szCs w:val="20"/>
              </w:rPr>
              <w:br/>
              <w:t>- przyjazd delegatów narodowych,</w:t>
            </w:r>
            <w:r>
              <w:rPr>
                <w:sz w:val="20"/>
                <w:szCs w:val="20"/>
              </w:rPr>
              <w:br/>
              <w:t xml:space="preserve">- udzielanie informacji na recepcjach hotelowych. </w:t>
            </w:r>
            <w:r>
              <w:rPr>
                <w:sz w:val="20"/>
                <w:szCs w:val="20"/>
              </w:rPr>
              <w:br/>
            </w:r>
            <w:r w:rsidRPr="00F5346D">
              <w:rPr>
                <w:b/>
                <w:sz w:val="20"/>
                <w:szCs w:val="20"/>
              </w:rPr>
              <w:t>6-7 września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  <w:t>- udzielanie informacji na recepcjach hotelowych,</w:t>
            </w:r>
            <w:r>
              <w:rPr>
                <w:sz w:val="20"/>
                <w:szCs w:val="20"/>
              </w:rPr>
              <w:br/>
              <w:t>- towarzyszenie delegacjom w wyjazdach/wyjściach w terenie,</w:t>
            </w:r>
            <w:r>
              <w:rPr>
                <w:sz w:val="20"/>
                <w:szCs w:val="20"/>
              </w:rPr>
              <w:br/>
              <w:t>- tłumaczenia językowe.</w:t>
            </w:r>
            <w:r>
              <w:rPr>
                <w:sz w:val="20"/>
                <w:szCs w:val="20"/>
              </w:rPr>
              <w:br/>
            </w:r>
            <w:r w:rsidRPr="00F5346D">
              <w:rPr>
                <w:b/>
                <w:sz w:val="20"/>
                <w:szCs w:val="20"/>
              </w:rPr>
              <w:t>8 września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- towarzyszenie zawodnikom podczas zawodów, </w:t>
            </w:r>
            <w:r>
              <w:rPr>
                <w:sz w:val="20"/>
                <w:szCs w:val="20"/>
              </w:rPr>
              <w:br/>
              <w:t>- pomoc w organizacji planu delegacji: wyjazd, rejestracja, testy antydopingowe etc.,</w:t>
            </w:r>
            <w:r>
              <w:rPr>
                <w:sz w:val="20"/>
                <w:szCs w:val="20"/>
              </w:rPr>
              <w:br/>
              <w:t>- pomoc w transporcie uczestników.</w:t>
            </w:r>
            <w:r>
              <w:rPr>
                <w:sz w:val="20"/>
                <w:szCs w:val="20"/>
              </w:rPr>
              <w:br/>
            </w:r>
            <w:r w:rsidRPr="00F5346D">
              <w:rPr>
                <w:b/>
                <w:sz w:val="20"/>
                <w:szCs w:val="20"/>
              </w:rPr>
              <w:t>9 września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- zakończenie wolontariatu, wykwaterowanie do godz. 11. </w:t>
            </w:r>
          </w:p>
        </w:tc>
      </w:tr>
      <w:tr w:rsidR="000D53BA" w:rsidRPr="00D020DE" w:rsidTr="005B3337">
        <w:trPr>
          <w:trHeight w:val="300"/>
          <w:jc w:val="center"/>
        </w:trPr>
        <w:tc>
          <w:tcPr>
            <w:tcW w:w="18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 xml:space="preserve">Zakres czynności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spacing w:before="100" w:after="100"/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Wolontariusze Mistrzostw Świata będą pracować w 3 głównych sekcjach organizacyjnych:</w:t>
            </w:r>
          </w:p>
          <w:p w:rsidR="000D53BA" w:rsidRPr="00D020DE" w:rsidRDefault="000D53BA" w:rsidP="00687006">
            <w:pPr>
              <w:numPr>
                <w:ilvl w:val="0"/>
                <w:numId w:val="7"/>
              </w:numPr>
              <w:spacing w:before="100" w:after="100"/>
              <w:rPr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Recepcje hotelowe</w:t>
            </w:r>
            <w:r w:rsidRPr="00D020DE">
              <w:rPr>
                <w:sz w:val="20"/>
                <w:szCs w:val="20"/>
              </w:rPr>
              <w:t>: udzielanie informacji zawodnikom i przedstawicielom delegacji narodowych, pomoc w transporcie, wskazywanie atrakcji, ważnych punktów Kr</w:t>
            </w:r>
            <w:r>
              <w:rPr>
                <w:sz w:val="20"/>
                <w:szCs w:val="20"/>
              </w:rPr>
              <w:t xml:space="preserve">ynicy-Zdrój. </w:t>
            </w:r>
            <w:r>
              <w:rPr>
                <w:sz w:val="20"/>
                <w:szCs w:val="20"/>
              </w:rPr>
              <w:br/>
              <w:t>Zadania w dniach 5-8</w:t>
            </w:r>
            <w:r w:rsidRPr="00D020DE">
              <w:rPr>
                <w:sz w:val="20"/>
                <w:szCs w:val="20"/>
              </w:rPr>
              <w:t xml:space="preserve"> września. Szkolenie 4 września w godzinach wieczornych. </w:t>
            </w:r>
          </w:p>
          <w:p w:rsidR="000D53BA" w:rsidRPr="00D020DE" w:rsidRDefault="000D53BA" w:rsidP="00687006">
            <w:pPr>
              <w:numPr>
                <w:ilvl w:val="0"/>
                <w:numId w:val="7"/>
              </w:numPr>
              <w:spacing w:before="100" w:after="100"/>
              <w:rPr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Reprezentacje narodowe</w:t>
            </w:r>
            <w:r w:rsidRPr="00D020DE">
              <w:rPr>
                <w:sz w:val="20"/>
                <w:szCs w:val="20"/>
              </w:rPr>
              <w:t>: od początku do końca zawodów towarzyszenie delegacjom narodowym i pomoc w poruszaniu się po mieście i centrum zawodów. Wymagana doskonała znajomość języka angielskiego lub innego narodowego danej reprezentacji.</w:t>
            </w:r>
            <w:r w:rsidRPr="00D020DE">
              <w:rPr>
                <w:sz w:val="20"/>
                <w:szCs w:val="20"/>
              </w:rPr>
              <w:br/>
              <w:t>Zadania w dniach 5-</w:t>
            </w:r>
            <w:r>
              <w:rPr>
                <w:sz w:val="20"/>
                <w:szCs w:val="20"/>
              </w:rPr>
              <w:t>8</w:t>
            </w:r>
            <w:r w:rsidRPr="00D020DE">
              <w:rPr>
                <w:sz w:val="20"/>
                <w:szCs w:val="20"/>
              </w:rPr>
              <w:t xml:space="preserve"> września. Szkolenie 4 września w godzinach wieczornych. </w:t>
            </w:r>
          </w:p>
          <w:p w:rsidR="000D53BA" w:rsidRPr="00D020DE" w:rsidRDefault="000D53BA" w:rsidP="00687006">
            <w:pPr>
              <w:numPr>
                <w:ilvl w:val="0"/>
                <w:numId w:val="7"/>
              </w:numPr>
              <w:spacing w:before="100" w:after="100"/>
              <w:rPr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Zawody sportowe</w:t>
            </w:r>
            <w:r w:rsidRPr="00D020DE">
              <w:rPr>
                <w:sz w:val="20"/>
                <w:szCs w:val="20"/>
              </w:rPr>
              <w:t>: pomoc w organizacji i obsłudze zawodów, strefa start/meta, call room, antydoping.</w:t>
            </w:r>
            <w:r w:rsidRPr="00D020DE">
              <w:rPr>
                <w:sz w:val="20"/>
                <w:szCs w:val="20"/>
              </w:rPr>
              <w:br/>
              <w:t xml:space="preserve">Zadania w dniach 8 września. Szkolenie 4 września w godzinach wieczornych. </w:t>
            </w:r>
            <w:r>
              <w:rPr>
                <w:sz w:val="20"/>
                <w:szCs w:val="20"/>
              </w:rPr>
              <w:t xml:space="preserve">W dn. 5-7 września pomoc w recepcjach hotelowych. </w:t>
            </w:r>
          </w:p>
        </w:tc>
      </w:tr>
      <w:tr w:rsidR="000D53BA" w:rsidRPr="00D020DE" w:rsidTr="005B3337">
        <w:trPr>
          <w:trHeight w:val="600"/>
          <w:jc w:val="center"/>
        </w:trPr>
        <w:tc>
          <w:tcPr>
            <w:tcW w:w="18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spacing w:before="100" w:after="100"/>
              <w:rPr>
                <w:b/>
                <w:sz w:val="20"/>
                <w:szCs w:val="20"/>
              </w:rPr>
            </w:pPr>
            <w:r w:rsidRPr="00D020DE">
              <w:rPr>
                <w:b/>
                <w:sz w:val="20"/>
                <w:szCs w:val="20"/>
              </w:rPr>
              <w:t>Co zapewnia organizator?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53BA" w:rsidRPr="00D020DE" w:rsidRDefault="000D53BA" w:rsidP="00687006">
            <w:pPr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Nocleg oraz posiłki</w:t>
            </w:r>
          </w:p>
          <w:p w:rsidR="000D53BA" w:rsidRPr="00D020DE" w:rsidRDefault="000D53BA" w:rsidP="00687006">
            <w:pPr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Zaświadczenie</w:t>
            </w:r>
          </w:p>
          <w:p w:rsidR="000D53BA" w:rsidRPr="00D020DE" w:rsidRDefault="000D53BA" w:rsidP="00687006">
            <w:pPr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Ubezpieczenie NNW</w:t>
            </w:r>
          </w:p>
          <w:p w:rsidR="000D53BA" w:rsidRPr="00D020DE" w:rsidRDefault="000D53BA" w:rsidP="00687006">
            <w:pPr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Uniform wolontariusza</w:t>
            </w:r>
          </w:p>
          <w:p w:rsidR="000D53BA" w:rsidRPr="00D020DE" w:rsidRDefault="000D53BA" w:rsidP="00687006">
            <w:pPr>
              <w:rPr>
                <w:sz w:val="20"/>
                <w:szCs w:val="20"/>
              </w:rPr>
            </w:pPr>
            <w:r w:rsidRPr="00D020DE">
              <w:rPr>
                <w:sz w:val="20"/>
                <w:szCs w:val="20"/>
              </w:rPr>
              <w:t>Opiekę koordynatora</w:t>
            </w:r>
            <w:r>
              <w:rPr>
                <w:sz w:val="20"/>
                <w:szCs w:val="20"/>
              </w:rPr>
              <w:br/>
              <w:t>Szkolenie wolontariackie</w:t>
            </w:r>
          </w:p>
        </w:tc>
      </w:tr>
      <w:tr w:rsidR="000D53BA" w:rsidTr="004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70"/>
          <w:jc w:val="center"/>
        </w:trPr>
        <w:tc>
          <w:tcPr>
            <w:tcW w:w="1880" w:type="dxa"/>
            <w:vAlign w:val="bottom"/>
          </w:tcPr>
          <w:p w:rsidR="000D53BA" w:rsidRPr="00D020DE" w:rsidRDefault="000D53BA" w:rsidP="009E352D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UWAGA!</w:t>
            </w:r>
            <w:r w:rsidRPr="00D020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vAlign w:val="bottom"/>
          </w:tcPr>
          <w:p w:rsidR="000D53BA" w:rsidRPr="005B3337" w:rsidRDefault="000D53BA" w:rsidP="005B3337">
            <w:pPr>
              <w:numPr>
                <w:ilvl w:val="0"/>
                <w:numId w:val="28"/>
              </w:numPr>
              <w:spacing w:before="100" w:after="100"/>
              <w:rPr>
                <w:sz w:val="20"/>
                <w:szCs w:val="20"/>
              </w:rPr>
            </w:pPr>
            <w:r w:rsidRPr="005B3337">
              <w:rPr>
                <w:sz w:val="20"/>
                <w:szCs w:val="20"/>
              </w:rPr>
              <w:t xml:space="preserve">Nie jesteśmy w stanie obsłużyć wolontariuszy niepełnosprawnych ruchowo, ze względu na rozbudowane zaplecze techniczne. </w:t>
            </w:r>
          </w:p>
          <w:p w:rsidR="000D53BA" w:rsidRPr="00D020DE" w:rsidRDefault="000D53BA" w:rsidP="005B3337">
            <w:pPr>
              <w:numPr>
                <w:ilvl w:val="0"/>
                <w:numId w:val="28"/>
              </w:numPr>
              <w:spacing w:before="100" w:after="100"/>
              <w:rPr>
                <w:sz w:val="20"/>
                <w:szCs w:val="20"/>
              </w:rPr>
            </w:pPr>
            <w:r w:rsidRPr="005B3337">
              <w:rPr>
                <w:sz w:val="20"/>
                <w:szCs w:val="20"/>
              </w:rPr>
              <w:t>Przesłanie wypełnionego formularza oznacza wyrażenie zgody na przetwarzanie danych osobowych oraz wizerunku dla potrzeb związanych z organizacją i promocją imprezy.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D53BA" w:rsidRDefault="000D53BA">
      <w:pPr>
        <w:spacing w:after="200" w:line="276" w:lineRule="auto"/>
        <w:rPr>
          <w:rFonts w:cs="Calibri"/>
        </w:rPr>
      </w:pPr>
    </w:p>
    <w:p w:rsidR="000D53BA" w:rsidRPr="00687006" w:rsidRDefault="000D53BA" w:rsidP="00687006">
      <w:pPr>
        <w:jc w:val="both"/>
        <w:rPr>
          <w:sz w:val="18"/>
          <w:szCs w:val="18"/>
        </w:rPr>
      </w:pPr>
    </w:p>
    <w:sectPr w:rsidR="000D53BA" w:rsidRPr="00687006" w:rsidSect="003D0245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E2A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461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F61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384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18D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E2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1CB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AAB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9A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5EA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829E0"/>
    <w:multiLevelType w:val="hybridMultilevel"/>
    <w:tmpl w:val="4A40D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5922EC"/>
    <w:multiLevelType w:val="hybridMultilevel"/>
    <w:tmpl w:val="D6A4DDF2"/>
    <w:lvl w:ilvl="0" w:tplc="022A6D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FC2C30"/>
    <w:multiLevelType w:val="hybridMultilevel"/>
    <w:tmpl w:val="FE04A2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916CC6"/>
    <w:multiLevelType w:val="hybridMultilevel"/>
    <w:tmpl w:val="619ABDA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67278"/>
    <w:multiLevelType w:val="multilevel"/>
    <w:tmpl w:val="619AB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A27AE"/>
    <w:multiLevelType w:val="hybridMultilevel"/>
    <w:tmpl w:val="F33CD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54536"/>
    <w:multiLevelType w:val="multilevel"/>
    <w:tmpl w:val="D6A4DDF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F2E14"/>
    <w:multiLevelType w:val="multilevel"/>
    <w:tmpl w:val="B0D8F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125A72"/>
    <w:multiLevelType w:val="hybridMultilevel"/>
    <w:tmpl w:val="388A5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1B3689"/>
    <w:multiLevelType w:val="hybridMultilevel"/>
    <w:tmpl w:val="C9986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828D3"/>
    <w:multiLevelType w:val="multilevel"/>
    <w:tmpl w:val="B0D8F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36D7C"/>
    <w:multiLevelType w:val="multilevel"/>
    <w:tmpl w:val="C99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E4927"/>
    <w:multiLevelType w:val="multilevel"/>
    <w:tmpl w:val="750CB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0125D"/>
    <w:multiLevelType w:val="hybridMultilevel"/>
    <w:tmpl w:val="B0D8FA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C779C2"/>
    <w:multiLevelType w:val="hybridMultilevel"/>
    <w:tmpl w:val="CD9699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8558A0"/>
    <w:multiLevelType w:val="hybridMultilevel"/>
    <w:tmpl w:val="750CB3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97AF6"/>
    <w:multiLevelType w:val="hybridMultilevel"/>
    <w:tmpl w:val="B2F05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C2F6F"/>
    <w:multiLevelType w:val="hybridMultilevel"/>
    <w:tmpl w:val="EE8E6172"/>
    <w:lvl w:ilvl="0" w:tplc="022A6D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20"/>
  </w:num>
  <w:num w:numId="5">
    <w:abstractNumId w:val="25"/>
  </w:num>
  <w:num w:numId="6">
    <w:abstractNumId w:val="22"/>
  </w:num>
  <w:num w:numId="7">
    <w:abstractNumId w:val="15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19"/>
  </w:num>
  <w:num w:numId="22">
    <w:abstractNumId w:val="21"/>
  </w:num>
  <w:num w:numId="23">
    <w:abstractNumId w:val="27"/>
  </w:num>
  <w:num w:numId="24">
    <w:abstractNumId w:val="11"/>
  </w:num>
  <w:num w:numId="25">
    <w:abstractNumId w:val="16"/>
  </w:num>
  <w:num w:numId="26">
    <w:abstractNumId w:val="26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306"/>
    <w:rsid w:val="00003066"/>
    <w:rsid w:val="000141C9"/>
    <w:rsid w:val="000168D1"/>
    <w:rsid w:val="000462A8"/>
    <w:rsid w:val="000C0EFA"/>
    <w:rsid w:val="000D53BA"/>
    <w:rsid w:val="000E1413"/>
    <w:rsid w:val="001A2422"/>
    <w:rsid w:val="001C5400"/>
    <w:rsid w:val="001F7F84"/>
    <w:rsid w:val="0024220D"/>
    <w:rsid w:val="00263126"/>
    <w:rsid w:val="00327906"/>
    <w:rsid w:val="003627FD"/>
    <w:rsid w:val="00386D4C"/>
    <w:rsid w:val="003D0245"/>
    <w:rsid w:val="003F20F0"/>
    <w:rsid w:val="00413555"/>
    <w:rsid w:val="00424BD0"/>
    <w:rsid w:val="004377CC"/>
    <w:rsid w:val="004B09CE"/>
    <w:rsid w:val="005B3337"/>
    <w:rsid w:val="005B46A6"/>
    <w:rsid w:val="00677298"/>
    <w:rsid w:val="00687006"/>
    <w:rsid w:val="006C3983"/>
    <w:rsid w:val="006C56D8"/>
    <w:rsid w:val="007B1F23"/>
    <w:rsid w:val="00867E5D"/>
    <w:rsid w:val="008F52F5"/>
    <w:rsid w:val="009279F4"/>
    <w:rsid w:val="00936A53"/>
    <w:rsid w:val="009955B0"/>
    <w:rsid w:val="009E352D"/>
    <w:rsid w:val="009F1431"/>
    <w:rsid w:val="009F49BC"/>
    <w:rsid w:val="00AB5344"/>
    <w:rsid w:val="00B12022"/>
    <w:rsid w:val="00B56306"/>
    <w:rsid w:val="00B64919"/>
    <w:rsid w:val="00B675CA"/>
    <w:rsid w:val="00B945E8"/>
    <w:rsid w:val="00BB2A95"/>
    <w:rsid w:val="00BF3133"/>
    <w:rsid w:val="00C2179A"/>
    <w:rsid w:val="00C50381"/>
    <w:rsid w:val="00D020DE"/>
    <w:rsid w:val="00D440F9"/>
    <w:rsid w:val="00DA271A"/>
    <w:rsid w:val="00DF5E88"/>
    <w:rsid w:val="00E72C33"/>
    <w:rsid w:val="00ED1307"/>
    <w:rsid w:val="00EE63B4"/>
    <w:rsid w:val="00EF7CE7"/>
    <w:rsid w:val="00F5346D"/>
    <w:rsid w:val="00F86BE5"/>
    <w:rsid w:val="00FD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A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45E8"/>
    <w:rPr>
      <w:rFonts w:cs="Times New Roman"/>
      <w:color w:val="0000FF"/>
      <w:u w:val="single"/>
    </w:rPr>
  </w:style>
  <w:style w:type="character" w:customStyle="1" w:styleId="Stylwiadomocie-mail16">
    <w:name w:val="EmailStyle16"/>
    <w:aliases w:val="EmailStyle16"/>
    <w:basedOn w:val="DefaultParagraphFont"/>
    <w:uiPriority w:val="99"/>
    <w:semiHidden/>
    <w:personal/>
    <w:rsid w:val="005B333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ciniec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591</Words>
  <Characters>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FESTIWAL BIEGÓW</dc:title>
  <dc:subject/>
  <dc:creator> </dc:creator>
  <cp:keywords/>
  <dc:description/>
  <cp:lastModifiedBy> </cp:lastModifiedBy>
  <cp:revision>12</cp:revision>
  <dcterms:created xsi:type="dcterms:W3CDTF">2013-08-21T12:04:00Z</dcterms:created>
  <dcterms:modified xsi:type="dcterms:W3CDTF">2013-08-28T09:32:00Z</dcterms:modified>
</cp:coreProperties>
</file>