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43" w:rsidRPr="00EC135E" w:rsidRDefault="005D3043">
      <w:pPr>
        <w:rPr>
          <w:rFonts w:ascii="Times New Roman" w:hAnsi="Times New Roman"/>
          <w:sz w:val="24"/>
          <w:szCs w:val="24"/>
        </w:rPr>
      </w:pPr>
      <w:r w:rsidRPr="00EC135E">
        <w:rPr>
          <w:rFonts w:ascii="Times New Roman" w:hAnsi="Times New Roman"/>
          <w:sz w:val="24"/>
          <w:szCs w:val="24"/>
        </w:rPr>
        <w:t>Szczegółowy program imprezy sportowo – rekreacyjnej pn. Mistrzostwa Świata w Nordic Walking – Szklarska Poręba 2013</w:t>
      </w:r>
    </w:p>
    <w:p w:rsidR="005D3043" w:rsidRPr="00EC135E" w:rsidRDefault="005D3043" w:rsidP="00EC135E">
      <w:pPr>
        <w:pStyle w:val="NormalWeb"/>
        <w:jc w:val="both"/>
        <w:rPr>
          <w:color w:val="222222"/>
          <w:u w:val="single"/>
        </w:rPr>
      </w:pPr>
      <w:r w:rsidRPr="00EC135E">
        <w:rPr>
          <w:rStyle w:val="Strong"/>
          <w:color w:val="222222"/>
          <w:u w:val="single"/>
        </w:rPr>
        <w:t>05.10.2013r. Szklarska Poręba - Jakuszce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6.00 – 8.30 - przyjmowanie wpłat i wydawanie numerów pakietów startowych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rStyle w:val="Strong"/>
          <w:color w:val="222222"/>
        </w:rPr>
        <w:t>OFICJALNE OTWARCIE ZAWODÓW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 xml:space="preserve">9.00 - start Dzieci na dystansie </w:t>
      </w:r>
      <w:smartTag w:uri="urn:schemas-microsoft-com:office:smarttags" w:element="metricconverter">
        <w:smartTagPr>
          <w:attr w:name="ProductID" w:val="250 m"/>
        </w:smartTagPr>
        <w:r w:rsidRPr="00EC135E">
          <w:rPr>
            <w:color w:val="222222"/>
          </w:rPr>
          <w:t>250 m</w:t>
        </w:r>
      </w:smartTag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9.15 - ogłoszenie wyników, wręczenie nagród (dzieci)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 xml:space="preserve">9.20 - start </w:t>
      </w:r>
      <w:smartTag w:uri="urn:schemas-microsoft-com:office:smarttags" w:element="metricconverter">
        <w:smartTagPr>
          <w:attr w:name="ProductID" w:val="300 m"/>
        </w:smartTagPr>
        <w:r w:rsidRPr="00EC135E">
          <w:rPr>
            <w:color w:val="222222"/>
          </w:rPr>
          <w:t>300 m</w:t>
        </w:r>
      </w:smartTag>
      <w:r w:rsidRPr="00EC135E">
        <w:rPr>
          <w:color w:val="222222"/>
        </w:rPr>
        <w:t xml:space="preserve"> w ustalonej kolejności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 xml:space="preserve">9.30 – start </w:t>
      </w:r>
      <w:smartTag w:uri="urn:schemas-microsoft-com:office:smarttags" w:element="metricconverter">
        <w:smartTagPr>
          <w:attr w:name="ProductID" w:val="10 km"/>
        </w:smartTagPr>
        <w:r w:rsidRPr="00EC135E">
          <w:rPr>
            <w:color w:val="222222"/>
          </w:rPr>
          <w:t>10 km</w:t>
        </w:r>
      </w:smartTag>
      <w:r w:rsidRPr="00EC135E">
        <w:rPr>
          <w:color w:val="222222"/>
        </w:rPr>
        <w:t xml:space="preserve"> w ustalonej kolejności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 xml:space="preserve">11.30 – start </w:t>
      </w:r>
      <w:smartTag w:uri="urn:schemas-microsoft-com:office:smarttags" w:element="metricconverter">
        <w:smartTagPr>
          <w:attr w:name="ProductID" w:val="20 km"/>
        </w:smartTagPr>
        <w:r w:rsidRPr="00EC135E">
          <w:rPr>
            <w:color w:val="222222"/>
          </w:rPr>
          <w:t>20 km</w:t>
        </w:r>
      </w:smartTag>
      <w:r w:rsidRPr="00EC135E">
        <w:rPr>
          <w:color w:val="222222"/>
        </w:rPr>
        <w:t xml:space="preserve"> w ustalonej kolejności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15.00 – zamknięcie mety, ogłoszenie wyników, wręczenie nagród (dorośli)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*14.30 – otwarcie biura zawodów i rozpoczęcie zapisów imprezy towarzyszącej pn.</w:t>
      </w:r>
      <w:r w:rsidRPr="00EC135E">
        <w:rPr>
          <w:rStyle w:val="Strong"/>
          <w:color w:val="222222"/>
        </w:rPr>
        <w:t xml:space="preserve"> I Jakuszyckie Sprinty w Rolkach Terenowych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15.30 – rozpoczęcie eliminacji sprintów na rolkach terenowych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17.00 – rozpoczęcie finałów sprintów na rolkach terenowych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18.00 - ogłoszenie wyników, wręczenie pucharów zwycięzcom imprezy towarzyszącej</w:t>
      </w:r>
    </w:p>
    <w:p w:rsidR="005D3043" w:rsidRPr="00EC135E" w:rsidRDefault="005D3043" w:rsidP="00EC135E">
      <w:pPr>
        <w:pStyle w:val="NormalWeb"/>
        <w:jc w:val="both"/>
        <w:rPr>
          <w:color w:val="222222"/>
          <w:u w:val="single"/>
        </w:rPr>
      </w:pPr>
      <w:r w:rsidRPr="00EC135E">
        <w:rPr>
          <w:rStyle w:val="Strong"/>
          <w:color w:val="222222"/>
          <w:u w:val="single"/>
        </w:rPr>
        <w:t>06.10.2013r. Szklarska Poręba – dolna stacja wyciągu Sudety Lift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10.00 - start w ustalonej kolejności</w:t>
      </w:r>
    </w:p>
    <w:p w:rsidR="005D3043" w:rsidRPr="00EC135E" w:rsidRDefault="005D3043" w:rsidP="00EC135E">
      <w:pPr>
        <w:pStyle w:val="NormalWeb"/>
        <w:jc w:val="both"/>
        <w:rPr>
          <w:color w:val="222222"/>
        </w:rPr>
      </w:pPr>
      <w:r w:rsidRPr="00EC135E">
        <w:rPr>
          <w:color w:val="222222"/>
        </w:rPr>
        <w:t>14.30 – zamknięcie mety, ogłoszenie wyników, wręczenie nagród (dolna stacja wyciągu Sudety Lift)</w:t>
      </w:r>
    </w:p>
    <w:p w:rsidR="005D3043" w:rsidRDefault="005D3043"/>
    <w:p w:rsidR="005D3043" w:rsidRDefault="005D3043"/>
    <w:sectPr w:rsidR="005D3043" w:rsidSect="001E2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35E"/>
    <w:rsid w:val="00144425"/>
    <w:rsid w:val="001E26ED"/>
    <w:rsid w:val="005D3043"/>
    <w:rsid w:val="00C94EF8"/>
    <w:rsid w:val="00E45B8D"/>
    <w:rsid w:val="00EC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C1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EC13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program imprezy sportowo – rekreacyjnej pn</dc:title>
  <dc:subject/>
  <dc:creator>Brylkowski_Pawel</dc:creator>
  <cp:keywords/>
  <dc:description/>
  <cp:lastModifiedBy>Grzegorz_Rogowski</cp:lastModifiedBy>
  <cp:revision>2</cp:revision>
  <dcterms:created xsi:type="dcterms:W3CDTF">2013-10-01T10:53:00Z</dcterms:created>
  <dcterms:modified xsi:type="dcterms:W3CDTF">2013-10-01T10:53:00Z</dcterms:modified>
</cp:coreProperties>
</file>